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04" w:rsidRPr="007D11FA" w:rsidRDefault="00593204" w:rsidP="00973F96">
      <w:pPr>
        <w:snapToGri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7D11FA">
        <w:rPr>
          <w:rFonts w:ascii="Liberation Serif" w:hAnsi="Liberation Serif" w:cs="Liberation Serif"/>
          <w:sz w:val="28"/>
          <w:szCs w:val="28"/>
        </w:rPr>
        <w:t>Приложение № 1</w:t>
      </w:r>
    </w:p>
    <w:p w:rsidR="00593204" w:rsidRPr="007D11FA" w:rsidRDefault="00593204" w:rsidP="00973F96">
      <w:pPr>
        <w:snapToGri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7D11FA">
        <w:rPr>
          <w:rFonts w:ascii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593204" w:rsidRPr="00973F96" w:rsidRDefault="00593204" w:rsidP="00973F96">
      <w:pPr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7D11FA">
        <w:rPr>
          <w:rFonts w:ascii="Liberation Serif" w:hAnsi="Liberation Serif" w:cs="Liberation Serif"/>
          <w:sz w:val="28"/>
          <w:szCs w:val="28"/>
        </w:rPr>
        <w:t>от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hAnsi="Liberation Serif" w:cs="Liberation Serif"/>
          <w:sz w:val="28"/>
          <w:szCs w:val="28"/>
        </w:rPr>
        <w:t>___________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hAnsi="Liberation Serif" w:cs="Liberation Serif"/>
          <w:sz w:val="28"/>
          <w:szCs w:val="28"/>
        </w:rPr>
        <w:t>№ ______________</w:t>
      </w:r>
    </w:p>
    <w:p w:rsidR="00593204" w:rsidRDefault="00593204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93204" w:rsidRDefault="00593204" w:rsidP="00973F96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593204" w:rsidRPr="00E4317D" w:rsidRDefault="00593204" w:rsidP="00973F96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593204" w:rsidRPr="00E4317D" w:rsidRDefault="00593204" w:rsidP="00973F9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4317D">
        <w:rPr>
          <w:rFonts w:ascii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593204" w:rsidRPr="00E4317D" w:rsidRDefault="00593204" w:rsidP="00973F9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E4317D">
        <w:rPr>
          <w:rFonts w:ascii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593204" w:rsidRDefault="00593204" w:rsidP="00973F96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593204" w:rsidRDefault="00593204" w:rsidP="00A9070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:rsidR="00593204" w:rsidRPr="00A90706" w:rsidRDefault="00593204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Заявление</w:t>
      </w:r>
      <w:r>
        <w:rPr>
          <w:rFonts w:ascii="Liberation Serif" w:hAnsi="Liberation Serif" w:cs="Liberation Serif"/>
          <w:sz w:val="28"/>
          <w:szCs w:val="28"/>
        </w:rPr>
        <w:t xml:space="preserve"> (скан-копия), подписанное </w:t>
      </w:r>
      <w:r w:rsidRPr="00A90706">
        <w:rPr>
          <w:rFonts w:ascii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hAnsi="Liberation Serif" w:cs="Liberation Serif"/>
          <w:sz w:val="28"/>
          <w:szCs w:val="28"/>
        </w:rPr>
        <w:t xml:space="preserve"> (форма – прилагается)</w:t>
      </w:r>
      <w:r w:rsidRPr="00A90706">
        <w:rPr>
          <w:rFonts w:ascii="Liberation Serif" w:hAnsi="Liberation Serif" w:cs="Liberation Serif"/>
          <w:sz w:val="28"/>
          <w:szCs w:val="28"/>
        </w:rPr>
        <w:t>;</w:t>
      </w:r>
    </w:p>
    <w:p w:rsidR="00593204" w:rsidRPr="00A90706" w:rsidRDefault="00593204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593204" w:rsidRPr="00A90706" w:rsidRDefault="00593204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(копия страницы паспорта с отметкой о регистрации родителя. Если прописка не соответствует  справка о пребывании ребенка в Свердловской области))</w:t>
      </w:r>
      <w:r w:rsidRPr="00A90706">
        <w:rPr>
          <w:rFonts w:ascii="Liberation Serif" w:hAnsi="Liberation Serif" w:cs="Liberation Serif"/>
          <w:sz w:val="28"/>
          <w:szCs w:val="28"/>
        </w:rPr>
        <w:t>;</w:t>
      </w:r>
    </w:p>
    <w:p w:rsidR="00593204" w:rsidRPr="00A90706" w:rsidRDefault="00593204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593204" w:rsidRPr="00A90706" w:rsidRDefault="00593204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</w:r>
      <w:r>
        <w:rPr>
          <w:rFonts w:ascii="Liberation Serif" w:hAnsi="Liberation Serif" w:cs="Liberation Serif"/>
          <w:sz w:val="28"/>
          <w:szCs w:val="28"/>
        </w:rPr>
        <w:t xml:space="preserve"> (выписка из банка)</w:t>
      </w:r>
      <w:r w:rsidRPr="00A90706">
        <w:rPr>
          <w:rFonts w:ascii="Liberation Serif" w:hAnsi="Liberation Serif" w:cs="Liberation Serif"/>
          <w:sz w:val="28"/>
          <w:szCs w:val="28"/>
        </w:rPr>
        <w:t>;</w:t>
      </w:r>
    </w:p>
    <w:p w:rsidR="00593204" w:rsidRPr="00A90706" w:rsidRDefault="00593204" w:rsidP="00A90706">
      <w:pPr>
        <w:widowControl w:val="0"/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 xml:space="preserve">заявление </w:t>
      </w:r>
      <w:r>
        <w:rPr>
          <w:rFonts w:ascii="Liberation Serif" w:hAnsi="Liberation Serif" w:cs="Liberation Serif"/>
          <w:sz w:val="28"/>
          <w:szCs w:val="28"/>
        </w:rPr>
        <w:t xml:space="preserve">(скан-копия), подписанное </w:t>
      </w:r>
      <w:r w:rsidRPr="00A90706">
        <w:rPr>
          <w:rFonts w:ascii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593204" w:rsidRDefault="00593204" w:rsidP="00E4317D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4317D">
        <w:rPr>
          <w:rFonts w:ascii="Liberation Serif" w:hAnsi="Liberation Serif" w:cs="Liberation Serif"/>
          <w:sz w:val="28"/>
          <w:szCs w:val="28"/>
        </w:rPr>
        <w:t>Оригинал заявления о назначении денежной компенсации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hAnsi="Liberation Serif" w:cs="Liberation Serif"/>
          <w:sz w:val="28"/>
          <w:szCs w:val="28"/>
        </w:rPr>
        <w:t>заявлени</w:t>
      </w:r>
      <w:r>
        <w:rPr>
          <w:rFonts w:ascii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hAnsi="Liberation Serif" w:cs="Liberation Serif"/>
          <w:sz w:val="28"/>
          <w:szCs w:val="28"/>
        </w:rPr>
        <w:t>о согласии на обработку персональных данных</w:t>
      </w:r>
      <w:r>
        <w:rPr>
          <w:rFonts w:ascii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Liberation Serif"/>
          <w:sz w:val="28"/>
          <w:szCs w:val="28"/>
        </w:rPr>
        <w:t>персональных данных обучающегося</w:t>
      </w:r>
      <w:r w:rsidRPr="00B2051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593204" w:rsidRDefault="00593204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593204" w:rsidRDefault="00593204" w:rsidP="00EB2720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 СОШ №77</w:t>
      </w:r>
    </w:p>
    <w:p w:rsidR="00593204" w:rsidRDefault="00593204" w:rsidP="00EC3BF7">
      <w:pPr>
        <w:ind w:left="2832"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Л.В. </w:t>
      </w: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Ежовой</w:t>
      </w:r>
    </w:p>
    <w:p w:rsidR="00593204" w:rsidRDefault="00593204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593204" w:rsidRDefault="00593204" w:rsidP="00EB2720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593204" w:rsidRDefault="00593204" w:rsidP="00092A2C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:rsidR="00593204" w:rsidRDefault="00593204" w:rsidP="00092A2C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593204" w:rsidRPr="00AD7224" w:rsidRDefault="0059320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593204" w:rsidRPr="00AD7224" w:rsidRDefault="0059320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593204" w:rsidRPr="00AD7224" w:rsidRDefault="0059320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593204" w:rsidRPr="00AD7224" w:rsidRDefault="0059320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593204" w:rsidRPr="00AD7224" w:rsidRDefault="00593204" w:rsidP="00AD72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593204" w:rsidRDefault="00593204" w:rsidP="00092A2C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593204" w:rsidRPr="00B2051C" w:rsidRDefault="00593204" w:rsidP="00B2051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hAnsi="Liberation Serif" w:cs="Liberation Serif"/>
          <w:sz w:val="28"/>
          <w:szCs w:val="28"/>
        </w:rPr>
        <w:t>заявлени</w:t>
      </w:r>
      <w:r>
        <w:rPr>
          <w:rFonts w:ascii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593204" w:rsidRDefault="00593204" w:rsidP="00092A2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593204" w:rsidRPr="00A90706" w:rsidRDefault="00593204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hAnsi="Liberation Serif" w:cs="Liberation Serif"/>
          <w:sz w:val="28"/>
          <w:szCs w:val="28"/>
        </w:rPr>
        <w:t>;</w:t>
      </w:r>
    </w:p>
    <w:p w:rsidR="00593204" w:rsidRPr="00A90706" w:rsidRDefault="00593204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hAnsi="Liberation Serif" w:cs="Liberation Serif"/>
          <w:sz w:val="28"/>
          <w:szCs w:val="28"/>
        </w:rPr>
        <w:t>;</w:t>
      </w:r>
    </w:p>
    <w:p w:rsidR="00593204" w:rsidRPr="00A90706" w:rsidRDefault="00593204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копи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593204" w:rsidRPr="00A90706" w:rsidRDefault="00593204" w:rsidP="00092A2C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0706">
        <w:rPr>
          <w:rFonts w:ascii="Liberation Serif" w:hAnsi="Liberation Serif" w:cs="Liberation Serif"/>
          <w:sz w:val="28"/>
          <w:szCs w:val="28"/>
        </w:rPr>
        <w:t>заявление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593204" w:rsidRDefault="00593204" w:rsidP="00092A2C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93204" w:rsidRDefault="00593204" w:rsidP="00B2051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593204" w:rsidRDefault="00593204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593204" w:rsidRDefault="00593204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3204" w:rsidRDefault="00593204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3204" w:rsidRDefault="00593204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593204" w:rsidRDefault="00593204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2FAC">
        <w:rPr>
          <w:rFonts w:ascii="Liberation Serif" w:hAnsi="Liberation Serif" w:cs="Liberation Serif"/>
          <w:sz w:val="28"/>
          <w:szCs w:val="28"/>
        </w:rPr>
        <w:t>В соответствии</w:t>
      </w:r>
      <w:r>
        <w:rPr>
          <w:rFonts w:ascii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 я, </w:t>
      </w:r>
    </w:p>
    <w:p w:rsidR="00593204" w:rsidRPr="00342FAC" w:rsidRDefault="00593204" w:rsidP="00342FAC">
      <w:pPr>
        <w:autoSpaceDE w:val="0"/>
        <w:autoSpaceDN w:val="0"/>
        <w:spacing w:before="40" w:after="4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hAnsi="Liberation Serif" w:cs="Liberation Serif"/>
          <w:sz w:val="28"/>
          <w:szCs w:val="28"/>
        </w:rPr>
        <w:t>___________________________________________________,</w:t>
      </w:r>
    </w:p>
    <w:p w:rsidR="00593204" w:rsidRPr="00342FAC" w:rsidRDefault="00593204" w:rsidP="00342FAC">
      <w:pPr>
        <w:autoSpaceDE w:val="0"/>
        <w:autoSpaceDN w:val="0"/>
        <w:spacing w:before="40" w:after="4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342FAC">
        <w:rPr>
          <w:rFonts w:ascii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593204" w:rsidRDefault="00593204" w:rsidP="00342FAC">
      <w:pPr>
        <w:autoSpaceDE w:val="0"/>
        <w:autoSpaceDN w:val="0"/>
        <w:spacing w:before="40" w:after="4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342FAC">
        <w:rPr>
          <w:rFonts w:ascii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hAnsi="Liberation Serif" w:cs="Liberation Serif"/>
          <w:sz w:val="28"/>
          <w:szCs w:val="28"/>
        </w:rPr>
        <w:t>связи в</w:t>
      </w:r>
      <w:r>
        <w:rPr>
          <w:rFonts w:ascii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593204" w:rsidRPr="00342FAC" w:rsidRDefault="00593204" w:rsidP="00342FAC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42FAC">
        <w:rPr>
          <w:rFonts w:ascii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hAnsi="Liberation Serif" w:cs="Liberation Serif"/>
          <w:sz w:val="28"/>
          <w:szCs w:val="28"/>
        </w:rPr>
        <w:t>об отзыве настоящего согласия.</w:t>
      </w:r>
    </w:p>
    <w:p w:rsidR="00593204" w:rsidRPr="00342FAC" w:rsidRDefault="00593204" w:rsidP="00342FAC">
      <w:pPr>
        <w:autoSpaceDE w:val="0"/>
        <w:autoSpaceDN w:val="0"/>
        <w:spacing w:before="40" w:after="4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93204" w:rsidRDefault="00593204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593204" w:rsidRDefault="00593204" w:rsidP="00342FAC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593204" w:rsidRDefault="00593204" w:rsidP="00B2051C">
      <w:pPr>
        <w:jc w:val="both"/>
        <w:rPr>
          <w:rFonts w:ascii="Liberation Serif" w:hAnsi="Liberation Serif"/>
          <w:sz w:val="24"/>
          <w:szCs w:val="24"/>
        </w:rPr>
      </w:pPr>
    </w:p>
    <w:p w:rsidR="00593204" w:rsidRPr="00AD7224" w:rsidRDefault="00593204" w:rsidP="00B2051C">
      <w:pPr>
        <w:jc w:val="both"/>
        <w:rPr>
          <w:rFonts w:ascii="Liberation Serif" w:hAnsi="Liberation Serif"/>
          <w:sz w:val="28"/>
          <w:szCs w:val="28"/>
        </w:rPr>
      </w:pPr>
    </w:p>
    <w:sectPr w:rsidR="00593204" w:rsidRPr="00AD722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F59"/>
    <w:rsid w:val="00024C35"/>
    <w:rsid w:val="00060632"/>
    <w:rsid w:val="00092A12"/>
    <w:rsid w:val="00092A2C"/>
    <w:rsid w:val="001302C1"/>
    <w:rsid w:val="00140882"/>
    <w:rsid w:val="001F466E"/>
    <w:rsid w:val="00204799"/>
    <w:rsid w:val="00206B66"/>
    <w:rsid w:val="00260EEC"/>
    <w:rsid w:val="002B6EE7"/>
    <w:rsid w:val="002D2E45"/>
    <w:rsid w:val="0030478E"/>
    <w:rsid w:val="00342FAC"/>
    <w:rsid w:val="00411574"/>
    <w:rsid w:val="00433F00"/>
    <w:rsid w:val="004B1D46"/>
    <w:rsid w:val="004C28B7"/>
    <w:rsid w:val="004E3774"/>
    <w:rsid w:val="0050423D"/>
    <w:rsid w:val="0057331F"/>
    <w:rsid w:val="00576700"/>
    <w:rsid w:val="00593204"/>
    <w:rsid w:val="005F25AB"/>
    <w:rsid w:val="007D11FA"/>
    <w:rsid w:val="007F0107"/>
    <w:rsid w:val="00826358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0A42"/>
    <w:rsid w:val="00B421F9"/>
    <w:rsid w:val="00B70ECE"/>
    <w:rsid w:val="00C55951"/>
    <w:rsid w:val="00C63722"/>
    <w:rsid w:val="00CC005B"/>
    <w:rsid w:val="00D41544"/>
    <w:rsid w:val="00E4317D"/>
    <w:rsid w:val="00E60A64"/>
    <w:rsid w:val="00EB182B"/>
    <w:rsid w:val="00EB2720"/>
    <w:rsid w:val="00EC3BF7"/>
    <w:rsid w:val="00F21B0B"/>
    <w:rsid w:val="00F523B2"/>
    <w:rsid w:val="00FA3F59"/>
    <w:rsid w:val="00FB3383"/>
    <w:rsid w:val="00FD0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B0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41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47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342FA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726</Words>
  <Characters>4141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User</cp:lastModifiedBy>
  <cp:revision>4</cp:revision>
  <cp:lastPrinted>2020-04-10T03:17:00Z</cp:lastPrinted>
  <dcterms:created xsi:type="dcterms:W3CDTF">2020-04-14T08:37:00Z</dcterms:created>
  <dcterms:modified xsi:type="dcterms:W3CDTF">2020-04-15T06:17:00Z</dcterms:modified>
</cp:coreProperties>
</file>